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98" w:rsidRPr="00BB5735" w:rsidRDefault="00A86198" w:rsidP="00A8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735">
        <w:rPr>
          <w:rFonts w:ascii="Times New Roman" w:hAnsi="Times New Roman" w:cs="Times New Roman"/>
          <w:b/>
          <w:bCs/>
          <w:sz w:val="24"/>
          <w:szCs w:val="24"/>
        </w:rPr>
        <w:t xml:space="preserve">AJE </w:t>
      </w:r>
      <w:r w:rsidR="00D308D5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BB5735">
        <w:rPr>
          <w:rFonts w:ascii="Times New Roman" w:hAnsi="Times New Roman" w:cs="Times New Roman"/>
          <w:b/>
          <w:bCs/>
          <w:sz w:val="24"/>
          <w:szCs w:val="24"/>
        </w:rPr>
        <w:t>SCHOOL ASSIGNMENT</w:t>
      </w:r>
      <w:r w:rsidR="00CA0354">
        <w:rPr>
          <w:rFonts w:ascii="Times New Roman" w:hAnsi="Times New Roman" w:cs="Times New Roman"/>
          <w:b/>
          <w:bCs/>
          <w:sz w:val="24"/>
          <w:szCs w:val="24"/>
        </w:rPr>
        <w:t xml:space="preserve"> (FORM IS ALSO ON DRCOURT.ORG)</w:t>
      </w:r>
      <w:bookmarkStart w:id="0" w:name="_GoBack"/>
      <w:bookmarkEnd w:id="0"/>
    </w:p>
    <w:p w:rsidR="00A86198" w:rsidRPr="00BB5735" w:rsidRDefault="00A86198" w:rsidP="00BB5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735">
        <w:rPr>
          <w:rFonts w:ascii="Times New Roman" w:hAnsi="Times New Roman" w:cs="Times New Roman"/>
          <w:b/>
          <w:bCs/>
          <w:sz w:val="24"/>
          <w:szCs w:val="24"/>
        </w:rPr>
        <w:t>IN THE COURT OF COMMON PLEAS</w:t>
      </w:r>
    </w:p>
    <w:p w:rsidR="00A86198" w:rsidRPr="00BB5735" w:rsidRDefault="00A86198" w:rsidP="00BB5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735">
        <w:rPr>
          <w:rFonts w:ascii="Times New Roman" w:hAnsi="Times New Roman" w:cs="Times New Roman"/>
          <w:b/>
          <w:bCs/>
          <w:sz w:val="24"/>
          <w:szCs w:val="24"/>
        </w:rPr>
        <w:t>DOMESTIC RELATIONS DIVISION</w:t>
      </w:r>
    </w:p>
    <w:p w:rsidR="00A86198" w:rsidRPr="00BB5735" w:rsidRDefault="00A86198" w:rsidP="00BB5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735">
        <w:rPr>
          <w:rFonts w:ascii="Times New Roman" w:hAnsi="Times New Roman" w:cs="Times New Roman"/>
          <w:b/>
          <w:bCs/>
          <w:sz w:val="24"/>
          <w:szCs w:val="24"/>
        </w:rPr>
        <w:t>SUMMIT COUNTY, OHIO</w:t>
      </w:r>
    </w:p>
    <w:p w:rsidR="00BB5735" w:rsidRPr="00BB5735" w:rsidRDefault="00BB5735" w:rsidP="00BB5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8" w:type="dxa"/>
        <w:tblInd w:w="708" w:type="dxa"/>
        <w:tblLayout w:type="fixed"/>
        <w:tblCellMar>
          <w:left w:w="124" w:type="dxa"/>
          <w:right w:w="124" w:type="dxa"/>
        </w:tblCellMar>
        <w:tblLook w:val="0000" w:firstRow="0" w:lastRow="0" w:firstColumn="0" w:lastColumn="0" w:noHBand="0" w:noVBand="0"/>
      </w:tblPr>
      <w:tblGrid>
        <w:gridCol w:w="3916"/>
        <w:gridCol w:w="720"/>
        <w:gridCol w:w="4932"/>
      </w:tblGrid>
      <w:tr w:rsidR="00BB5735" w:rsidRPr="00BB5735" w:rsidTr="00BB573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City/ State/ Zip: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Petitioner 1 / Plaintiff</w:t>
            </w: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-vs.-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City/ State/ Zip: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BB5735" w:rsidRPr="00BB5735" w:rsidRDefault="00BB5735" w:rsidP="00BB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Petitioner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Defendant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)</w:t>
            </w:r>
          </w:p>
        </w:tc>
        <w:tc>
          <w:tcPr>
            <w:tcW w:w="49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B5735" w:rsidRPr="00BB5735" w:rsidRDefault="00BB5735" w:rsidP="00BB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CASE NO. </w:t>
            </w:r>
            <w:bookmarkStart w:id="1" w:name="a30"/>
            <w:bookmarkEnd w:id="1"/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JUDGE </w:t>
            </w: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ind w:firstLine="2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>MAGISTRATE</w:t>
            </w:r>
            <w:bookmarkStart w:id="2" w:name="a24"/>
            <w:bookmarkEnd w:id="2"/>
            <w:r w:rsidRPr="00BB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AGREED ENTRY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B5735" w:rsidRPr="00BB5735" w:rsidRDefault="00BB5735" w:rsidP="00BB5735">
            <w:pPr>
              <w:tabs>
                <w:tab w:val="left" w:pos="-1440"/>
                <w:tab w:val="left" w:pos="-720"/>
                <w:tab w:val="left" w:pos="-1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735" w:rsidRPr="00BB5735" w:rsidRDefault="00BB5735" w:rsidP="00BB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5" w:rsidRPr="00BB5735" w:rsidRDefault="00BB5735" w:rsidP="00BB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98" w:rsidRPr="00BB5735" w:rsidRDefault="00A86198" w:rsidP="007027B2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This matter came before the Court upon the Motion of ___________________________.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The parties hereby make the following agreement regarding school district:</w:t>
      </w:r>
    </w:p>
    <w:p w:rsidR="00A86198" w:rsidRPr="007027B2" w:rsidRDefault="00A86198" w:rsidP="007027B2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BB5735">
        <w:rPr>
          <w:rFonts w:ascii="Times New Roman" w:hAnsi="Times New Roman" w:cs="Times New Roman"/>
          <w:sz w:val="24"/>
          <w:szCs w:val="24"/>
        </w:rPr>
        <w:t xml:space="preserve">A. </w:t>
      </w:r>
      <w:r w:rsidR="00BB5735">
        <w:rPr>
          <w:rFonts w:ascii="Times New Roman" w:hAnsi="Times New Roman" w:cs="Times New Roman"/>
          <w:sz w:val="24"/>
          <w:szCs w:val="24"/>
        </w:rPr>
        <w:t xml:space="preserve"> </w:t>
      </w:r>
      <w:r w:rsidR="00BB5735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(Child’s name) ________________________________, D.O.B.</w:t>
      </w:r>
      <w:r w:rsidR="00BB5735"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__________________, shall reside with ___________________________</w:t>
      </w:r>
      <w:r w:rsidR="00BB5735"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and attend </w:t>
      </w:r>
      <w:r w:rsidR="00BB5735">
        <w:rPr>
          <w:rFonts w:ascii="Times New Roman" w:hAnsi="Times New Roman" w:cs="Times New Roman"/>
          <w:sz w:val="24"/>
          <w:szCs w:val="24"/>
        </w:rPr>
        <w:t>______</w:t>
      </w:r>
      <w:r w:rsidRPr="00BB5735">
        <w:rPr>
          <w:rFonts w:ascii="Times New Roman" w:hAnsi="Times New Roman" w:cs="Times New Roman"/>
          <w:sz w:val="24"/>
          <w:szCs w:val="24"/>
        </w:rPr>
        <w:t>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School District located in (city) ____________________________________________.</w:t>
      </w:r>
    </w:p>
    <w:p w:rsidR="00BB5735" w:rsidRDefault="00BB5735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5" w:rsidRPr="007027B2" w:rsidRDefault="00BB5735" w:rsidP="007027B2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B5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(Child’s name) ________________________________, D.O.B.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__________________, shall reside with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and attend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5735">
        <w:rPr>
          <w:rFonts w:ascii="Times New Roman" w:hAnsi="Times New Roman" w:cs="Times New Roman"/>
          <w:sz w:val="24"/>
          <w:szCs w:val="24"/>
        </w:rPr>
        <w:t>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5735" w:rsidRPr="00BB5735" w:rsidRDefault="00BB5735" w:rsidP="007027B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School District located in (city) ____________________________________________.</w:t>
      </w:r>
    </w:p>
    <w:p w:rsidR="00BB5735" w:rsidRDefault="00BB5735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5" w:rsidRDefault="00BB5735" w:rsidP="007027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5735" w:rsidRPr="007027B2" w:rsidRDefault="00BB5735" w:rsidP="007027B2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BB5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(Child’s name) ________________________________, D.O.B.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__________________, shall reside with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and attend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5735">
        <w:rPr>
          <w:rFonts w:ascii="Times New Roman" w:hAnsi="Times New Roman" w:cs="Times New Roman"/>
          <w:sz w:val="24"/>
          <w:szCs w:val="24"/>
        </w:rPr>
        <w:t>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5735" w:rsidRPr="00BB5735" w:rsidRDefault="00BB5735" w:rsidP="007027B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School District located in (city) ____________________________________________.</w:t>
      </w:r>
    </w:p>
    <w:p w:rsidR="00BB5735" w:rsidRDefault="00BB5735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5" w:rsidRPr="007027B2" w:rsidRDefault="00BB5735" w:rsidP="007027B2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B5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(Child’s name) ________________________________, D.O.B.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__________________, shall reside with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and attend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5735">
        <w:rPr>
          <w:rFonts w:ascii="Times New Roman" w:hAnsi="Times New Roman" w:cs="Times New Roman"/>
          <w:sz w:val="24"/>
          <w:szCs w:val="24"/>
        </w:rPr>
        <w:t>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5735" w:rsidRPr="00BB5735" w:rsidRDefault="00BB5735" w:rsidP="007027B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School District located in (city) ____________________________________________.</w:t>
      </w:r>
    </w:p>
    <w:p w:rsidR="00BB5735" w:rsidRDefault="00BB5735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5" w:rsidRPr="007027B2" w:rsidRDefault="00BB5735" w:rsidP="007027B2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B5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(Child’s name) ________________________________, D.O.B.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__________________, shall reside with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and attend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5735">
        <w:rPr>
          <w:rFonts w:ascii="Times New Roman" w:hAnsi="Times New Roman" w:cs="Times New Roman"/>
          <w:sz w:val="24"/>
          <w:szCs w:val="24"/>
        </w:rPr>
        <w:t>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5735" w:rsidRPr="00BB5735" w:rsidRDefault="00BB5735" w:rsidP="007027B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School District located in (city) ____________________________________________.</w:t>
      </w:r>
    </w:p>
    <w:p w:rsidR="007027B2" w:rsidRDefault="007027B2" w:rsidP="007027B2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86198" w:rsidRPr="00BB5735" w:rsidRDefault="00A86198" w:rsidP="007027B2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The Court approves this Agreement and hereby makes it an Order of this Court.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IT IS SO ORDERED.</w:t>
      </w:r>
    </w:p>
    <w:p w:rsidR="00A86198" w:rsidRPr="00BB5735" w:rsidRDefault="00BB5735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198" w:rsidRPr="00BB573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BB5735">
        <w:rPr>
          <w:rFonts w:ascii="Times New Roman" w:hAnsi="Times New Roman" w:cs="Times New Roman"/>
          <w:b/>
          <w:sz w:val="24"/>
          <w:szCs w:val="24"/>
        </w:rPr>
        <w:t>J</w:t>
      </w:r>
      <w:r w:rsidR="00BB5735" w:rsidRPr="00BB5735">
        <w:rPr>
          <w:rFonts w:ascii="Times New Roman" w:hAnsi="Times New Roman" w:cs="Times New Roman"/>
          <w:b/>
          <w:sz w:val="24"/>
          <w:szCs w:val="24"/>
        </w:rPr>
        <w:t>UDGE</w:t>
      </w:r>
    </w:p>
    <w:p w:rsidR="00A86198" w:rsidRDefault="00A86198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Approved:</w:t>
      </w:r>
    </w:p>
    <w:p w:rsidR="007027B2" w:rsidRDefault="007027B2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98" w:rsidRPr="00BB5735" w:rsidRDefault="00A86198" w:rsidP="007027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B5735">
        <w:rPr>
          <w:rFonts w:ascii="Times New Roman" w:hAnsi="Times New Roman" w:cs="Times New Roman"/>
          <w:sz w:val="24"/>
          <w:szCs w:val="24"/>
        </w:rPr>
        <w:t xml:space="preserve">  </w:t>
      </w:r>
      <w:r w:rsidR="00BB5735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Petitioner 1</w:t>
      </w:r>
      <w:r w:rsidR="007027B2"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 xml:space="preserve">/ Plaintiff Signature </w:t>
      </w:r>
      <w:r w:rsidR="00BB5735">
        <w:rPr>
          <w:rFonts w:ascii="Times New Roman" w:hAnsi="Times New Roman" w:cs="Times New Roman"/>
          <w:sz w:val="24"/>
          <w:szCs w:val="24"/>
        </w:rPr>
        <w:tab/>
      </w:r>
      <w:r w:rsidR="00BB5735">
        <w:rPr>
          <w:rFonts w:ascii="Times New Roman" w:hAnsi="Times New Roman" w:cs="Times New Roman"/>
          <w:sz w:val="24"/>
          <w:szCs w:val="24"/>
        </w:rPr>
        <w:tab/>
      </w:r>
      <w:r w:rsidR="00BB5735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Petitioner 2</w:t>
      </w:r>
      <w:r w:rsidR="007027B2">
        <w:rPr>
          <w:rFonts w:ascii="Times New Roman" w:hAnsi="Times New Roman" w:cs="Times New Roman"/>
          <w:sz w:val="24"/>
          <w:szCs w:val="24"/>
        </w:rPr>
        <w:t xml:space="preserve"> </w:t>
      </w:r>
      <w:r w:rsidRPr="00BB5735">
        <w:rPr>
          <w:rFonts w:ascii="Times New Roman" w:hAnsi="Times New Roman" w:cs="Times New Roman"/>
          <w:sz w:val="24"/>
          <w:szCs w:val="24"/>
        </w:rPr>
        <w:t>/ Defendant Signature</w:t>
      </w:r>
    </w:p>
    <w:p w:rsidR="00BB5735" w:rsidRDefault="00BB5735" w:rsidP="007027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5735" w:rsidRDefault="00BB5735" w:rsidP="00BB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Ohio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  <w:t>State of Ohio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  <w:t>)</w:t>
      </w:r>
    </w:p>
    <w:p w:rsidR="00BB5735" w:rsidRPr="007027B2" w:rsidRDefault="00BB5735" w:rsidP="00BB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County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ss</w:t>
      </w:r>
      <w:proofErr w:type="spellEnd"/>
      <w:proofErr w:type="gramEnd"/>
      <w:r w:rsidR="007027B2">
        <w:rPr>
          <w:rFonts w:ascii="Times New Roman" w:hAnsi="Times New Roman" w:cs="Times New Roman"/>
          <w:sz w:val="24"/>
          <w:szCs w:val="24"/>
        </w:rPr>
        <w:t xml:space="preserve">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  <w:t xml:space="preserve">Summit County </w:t>
      </w:r>
      <w:r w:rsidR="007027B2">
        <w:rPr>
          <w:rFonts w:ascii="Times New Roman" w:hAnsi="Times New Roman" w:cs="Times New Roman"/>
          <w:sz w:val="24"/>
          <w:szCs w:val="24"/>
        </w:rPr>
        <w:tab/>
        <w:t xml:space="preserve">)  </w:t>
      </w:r>
      <w:proofErr w:type="spellStart"/>
      <w:r w:rsidR="007027B2">
        <w:rPr>
          <w:rFonts w:ascii="Times New Roman" w:hAnsi="Times New Roman" w:cs="Times New Roman"/>
          <w:i/>
          <w:sz w:val="24"/>
          <w:szCs w:val="24"/>
        </w:rPr>
        <w:t>ss</w:t>
      </w:r>
      <w:proofErr w:type="spellEnd"/>
    </w:p>
    <w:p w:rsidR="00BB5735" w:rsidRDefault="00BB5735" w:rsidP="00BB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98" w:rsidRPr="00BB5735" w:rsidRDefault="00A86198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>Sworn to me and signed in my presence</w:t>
      </w:r>
      <w:r w:rsidR="007027B2">
        <w:rPr>
          <w:rFonts w:ascii="Times New Roman" w:hAnsi="Times New Roman" w:cs="Times New Roman"/>
          <w:sz w:val="24"/>
          <w:szCs w:val="24"/>
        </w:rPr>
        <w:t xml:space="preserve"> on</w:t>
      </w:r>
      <w:r w:rsidRPr="00BB5735">
        <w:rPr>
          <w:rFonts w:ascii="Times New Roman" w:hAnsi="Times New Roman" w:cs="Times New Roman"/>
          <w:sz w:val="24"/>
          <w:szCs w:val="24"/>
        </w:rPr>
        <w:t xml:space="preserve">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Sworn to me and signed in my presence</w:t>
      </w:r>
      <w:r w:rsidR="007027B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A86198" w:rsidRDefault="00A86198" w:rsidP="007027B2">
      <w:pPr>
        <w:autoSpaceDE w:val="0"/>
        <w:autoSpaceDN w:val="0"/>
        <w:adjustRightInd w:val="0"/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proofErr w:type="gramStart"/>
      <w:r w:rsidRPr="00BB5735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BB5735">
        <w:rPr>
          <w:rFonts w:ascii="Times New Roman" w:hAnsi="Times New Roman" w:cs="Times New Roman"/>
          <w:sz w:val="24"/>
          <w:szCs w:val="24"/>
        </w:rPr>
        <w:t xml:space="preserve"> ____ day of ____</w:t>
      </w:r>
      <w:r w:rsidR="007027B2">
        <w:rPr>
          <w:rFonts w:ascii="Times New Roman" w:hAnsi="Times New Roman" w:cs="Times New Roman"/>
          <w:sz w:val="24"/>
          <w:szCs w:val="24"/>
        </w:rPr>
        <w:t>_______</w:t>
      </w:r>
      <w:r w:rsidRPr="00BB5735">
        <w:rPr>
          <w:rFonts w:ascii="Times New Roman" w:hAnsi="Times New Roman" w:cs="Times New Roman"/>
          <w:sz w:val="24"/>
          <w:szCs w:val="24"/>
        </w:rPr>
        <w:t xml:space="preserve">___, ______.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5735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BB5735">
        <w:rPr>
          <w:rFonts w:ascii="Times New Roman" w:hAnsi="Times New Roman" w:cs="Times New Roman"/>
          <w:sz w:val="24"/>
          <w:szCs w:val="24"/>
        </w:rPr>
        <w:t xml:space="preserve"> ____ day of _</w:t>
      </w:r>
      <w:r w:rsidR="007027B2">
        <w:rPr>
          <w:rFonts w:ascii="Times New Roman" w:hAnsi="Times New Roman" w:cs="Times New Roman"/>
          <w:sz w:val="24"/>
          <w:szCs w:val="24"/>
        </w:rPr>
        <w:t>_</w:t>
      </w:r>
      <w:r w:rsidRPr="00BB5735">
        <w:rPr>
          <w:rFonts w:ascii="Times New Roman" w:hAnsi="Times New Roman" w:cs="Times New Roman"/>
          <w:sz w:val="24"/>
          <w:szCs w:val="24"/>
        </w:rPr>
        <w:t>__</w:t>
      </w:r>
      <w:r w:rsidR="007027B2">
        <w:rPr>
          <w:rFonts w:ascii="Times New Roman" w:hAnsi="Times New Roman" w:cs="Times New Roman"/>
          <w:sz w:val="24"/>
          <w:szCs w:val="24"/>
        </w:rPr>
        <w:t>____</w:t>
      </w:r>
      <w:r w:rsidRPr="00BB5735">
        <w:rPr>
          <w:rFonts w:ascii="Times New Roman" w:hAnsi="Times New Roman" w:cs="Times New Roman"/>
          <w:sz w:val="24"/>
          <w:szCs w:val="24"/>
        </w:rPr>
        <w:t>__</w:t>
      </w:r>
      <w:r w:rsidR="007027B2">
        <w:rPr>
          <w:rFonts w:ascii="Times New Roman" w:hAnsi="Times New Roman" w:cs="Times New Roman"/>
          <w:sz w:val="24"/>
          <w:szCs w:val="24"/>
        </w:rPr>
        <w:t>__</w:t>
      </w:r>
      <w:r w:rsidRPr="00BB5735">
        <w:rPr>
          <w:rFonts w:ascii="Times New Roman" w:hAnsi="Times New Roman" w:cs="Times New Roman"/>
          <w:sz w:val="24"/>
          <w:szCs w:val="24"/>
        </w:rPr>
        <w:t>__, ______.</w:t>
      </w:r>
    </w:p>
    <w:p w:rsidR="007027B2" w:rsidRDefault="007027B2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7B2" w:rsidRPr="00BB5735" w:rsidRDefault="007027B2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98" w:rsidRPr="00BB5735" w:rsidRDefault="00A86198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7027B2">
        <w:rPr>
          <w:rFonts w:ascii="Times New Roman" w:hAnsi="Times New Roman" w:cs="Times New Roman"/>
          <w:sz w:val="24"/>
          <w:szCs w:val="24"/>
        </w:rPr>
        <w:t xml:space="preserve">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735">
        <w:rPr>
          <w:rFonts w:ascii="Times New Roman" w:hAnsi="Times New Roman" w:cs="Times New Roman"/>
          <w:b/>
          <w:bCs/>
          <w:sz w:val="24"/>
          <w:szCs w:val="24"/>
        </w:rPr>
        <w:t xml:space="preserve">Notary Public </w:t>
      </w:r>
      <w:r w:rsidR="00702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2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2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2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2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5735">
        <w:rPr>
          <w:rFonts w:ascii="Times New Roman" w:hAnsi="Times New Roman" w:cs="Times New Roman"/>
          <w:b/>
          <w:bCs/>
          <w:sz w:val="24"/>
          <w:szCs w:val="24"/>
        </w:rPr>
        <w:t>Notary Public</w:t>
      </w:r>
    </w:p>
    <w:p w:rsidR="00A86198" w:rsidRPr="00BB5735" w:rsidRDefault="00A86198" w:rsidP="0070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735">
        <w:rPr>
          <w:rFonts w:ascii="Times New Roman" w:hAnsi="Times New Roman" w:cs="Times New Roman"/>
          <w:sz w:val="24"/>
          <w:szCs w:val="24"/>
        </w:rPr>
        <w:t xml:space="preserve">My Commission Expires: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My Commission Expires:</w:t>
      </w:r>
    </w:p>
    <w:p w:rsidR="007027B2" w:rsidRDefault="00A86198" w:rsidP="007027B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5735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="007027B2">
        <w:rPr>
          <w:rFonts w:ascii="Times New Roman" w:hAnsi="Times New Roman" w:cs="Times New Roman"/>
          <w:sz w:val="24"/>
          <w:szCs w:val="24"/>
        </w:rPr>
        <w:tab/>
      </w:r>
      <w:r w:rsidRPr="00BB573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027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7027B2" w:rsidSect="00702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B2" w:rsidRDefault="007027B2" w:rsidP="007027B2">
      <w:pPr>
        <w:spacing w:after="0" w:line="240" w:lineRule="auto"/>
      </w:pPr>
      <w:r>
        <w:separator/>
      </w:r>
    </w:p>
  </w:endnote>
  <w:endnote w:type="continuationSeparator" w:id="0">
    <w:p w:rsidR="007027B2" w:rsidRDefault="007027B2" w:rsidP="0070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 w:rsidP="005D6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7B2" w:rsidRDefault="00702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 w:rsidP="005D6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027B2" w:rsidRDefault="00702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B2" w:rsidRDefault="007027B2" w:rsidP="007027B2">
      <w:pPr>
        <w:spacing w:after="0" w:line="240" w:lineRule="auto"/>
      </w:pPr>
      <w:r>
        <w:separator/>
      </w:r>
    </w:p>
  </w:footnote>
  <w:footnote w:type="continuationSeparator" w:id="0">
    <w:p w:rsidR="007027B2" w:rsidRDefault="007027B2" w:rsidP="0070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B2" w:rsidRDefault="00702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98"/>
    <w:rsid w:val="00017AFF"/>
    <w:rsid w:val="00095192"/>
    <w:rsid w:val="007027B2"/>
    <w:rsid w:val="00A86198"/>
    <w:rsid w:val="00BB5735"/>
    <w:rsid w:val="00CA0354"/>
    <w:rsid w:val="00D3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57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B57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B2"/>
  </w:style>
  <w:style w:type="paragraph" w:styleId="Footer">
    <w:name w:val="footer"/>
    <w:basedOn w:val="Normal"/>
    <w:link w:val="FooterChar"/>
    <w:uiPriority w:val="99"/>
    <w:unhideWhenUsed/>
    <w:rsid w:val="007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B2"/>
  </w:style>
  <w:style w:type="character" w:styleId="PageNumber">
    <w:name w:val="page number"/>
    <w:basedOn w:val="DefaultParagraphFont"/>
    <w:uiPriority w:val="99"/>
    <w:semiHidden/>
    <w:unhideWhenUsed/>
    <w:rsid w:val="0070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57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B57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B2"/>
  </w:style>
  <w:style w:type="paragraph" w:styleId="Footer">
    <w:name w:val="footer"/>
    <w:basedOn w:val="Normal"/>
    <w:link w:val="FooterChar"/>
    <w:uiPriority w:val="99"/>
    <w:unhideWhenUsed/>
    <w:rsid w:val="007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B2"/>
  </w:style>
  <w:style w:type="character" w:styleId="PageNumber">
    <w:name w:val="page number"/>
    <w:basedOn w:val="DefaultParagraphFont"/>
    <w:uiPriority w:val="99"/>
    <w:semiHidden/>
    <w:unhideWhenUsed/>
    <w:rsid w:val="0070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1B8E4033.dotm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Domestic Relations Court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Davis</dc:creator>
  <cp:lastModifiedBy>Nancy Davis</cp:lastModifiedBy>
  <cp:revision>2</cp:revision>
  <dcterms:created xsi:type="dcterms:W3CDTF">2021-09-08T19:05:00Z</dcterms:created>
  <dcterms:modified xsi:type="dcterms:W3CDTF">2021-09-08T19:05:00Z</dcterms:modified>
</cp:coreProperties>
</file>